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64" w:rsidRPr="00A24538" w:rsidRDefault="00A24538">
      <w:pPr>
        <w:rPr>
          <w:sz w:val="40"/>
          <w:szCs w:val="40"/>
        </w:rPr>
      </w:pPr>
      <w:r w:rsidRPr="00A24538">
        <w:rPr>
          <w:sz w:val="40"/>
          <w:szCs w:val="40"/>
        </w:rPr>
        <w:t>Undergraduate Research Project Syllabus</w:t>
      </w:r>
    </w:p>
    <w:p w:rsidR="00A24538" w:rsidRPr="00A24538" w:rsidRDefault="00A24538">
      <w:pPr>
        <w:rPr>
          <w:sz w:val="28"/>
          <w:szCs w:val="28"/>
          <w:u w:val="single"/>
        </w:rPr>
      </w:pPr>
      <w:r w:rsidRPr="00A24538">
        <w:rPr>
          <w:sz w:val="28"/>
          <w:szCs w:val="28"/>
          <w:u w:val="single"/>
        </w:rPr>
        <w:t>Abstract of Project:</w:t>
      </w:r>
    </w:p>
    <w:p w:rsidR="00A24538" w:rsidRDefault="00A24538"/>
    <w:p w:rsidR="00A24538" w:rsidRDefault="00A24538"/>
    <w:p w:rsidR="00A24538" w:rsidRDefault="00A24538"/>
    <w:p w:rsidR="00A24538" w:rsidRDefault="00A24538"/>
    <w:p w:rsidR="00A24538" w:rsidRDefault="00A24538"/>
    <w:p w:rsidR="00A24538" w:rsidRDefault="00A24538"/>
    <w:p w:rsidR="00A24538" w:rsidRDefault="00A24538">
      <w:r w:rsidRPr="00A24538">
        <w:rPr>
          <w:sz w:val="28"/>
          <w:szCs w:val="28"/>
          <w:u w:val="single"/>
        </w:rPr>
        <w:t>Goals:</w:t>
      </w:r>
      <w:r w:rsidRPr="00A24538">
        <w:rPr>
          <w:u w:val="single"/>
        </w:rPr>
        <w:br/>
      </w:r>
      <w:r>
        <w:tab/>
        <w:t xml:space="preserve">For project – </w:t>
      </w:r>
    </w:p>
    <w:p w:rsidR="00A24538" w:rsidRDefault="00A24538"/>
    <w:p w:rsidR="00A24538" w:rsidRDefault="00A24538"/>
    <w:p w:rsidR="00A24538" w:rsidRDefault="00A24538">
      <w:r>
        <w:tab/>
        <w:t xml:space="preserve">For Student – </w:t>
      </w:r>
    </w:p>
    <w:p w:rsidR="00A24538" w:rsidRDefault="00A24538"/>
    <w:p w:rsidR="00A24538" w:rsidRDefault="00A24538"/>
    <w:p w:rsidR="005D3296" w:rsidRPr="00A24538" w:rsidRDefault="005D3296" w:rsidP="005D3296">
      <w:pPr>
        <w:rPr>
          <w:sz w:val="28"/>
          <w:szCs w:val="28"/>
          <w:u w:val="single"/>
        </w:rPr>
      </w:pPr>
      <w:r w:rsidRPr="00A24538">
        <w:rPr>
          <w:sz w:val="28"/>
          <w:szCs w:val="28"/>
          <w:u w:val="single"/>
        </w:rPr>
        <w:t>Meeting Frequency and Organization:</w:t>
      </w:r>
    </w:p>
    <w:p w:rsidR="005D3296" w:rsidRDefault="005D3296">
      <w:pPr>
        <w:rPr>
          <w:sz w:val="28"/>
          <w:szCs w:val="28"/>
          <w:u w:val="single"/>
        </w:rPr>
      </w:pPr>
    </w:p>
    <w:p w:rsidR="005D3296" w:rsidRDefault="005D3296">
      <w:pPr>
        <w:rPr>
          <w:sz w:val="28"/>
          <w:szCs w:val="28"/>
          <w:u w:val="single"/>
        </w:rPr>
      </w:pPr>
    </w:p>
    <w:p w:rsidR="005D3296" w:rsidRDefault="005D3296">
      <w:pPr>
        <w:rPr>
          <w:sz w:val="28"/>
          <w:szCs w:val="28"/>
          <w:u w:val="single"/>
        </w:rPr>
      </w:pPr>
    </w:p>
    <w:p w:rsidR="005D3296" w:rsidRDefault="005D3296">
      <w:pPr>
        <w:rPr>
          <w:sz w:val="28"/>
          <w:szCs w:val="28"/>
          <w:u w:val="single"/>
        </w:rPr>
      </w:pPr>
    </w:p>
    <w:p w:rsidR="005D3296" w:rsidRDefault="005D329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Proposed Timeline</w:t>
      </w:r>
    </w:p>
    <w:p w:rsidR="005D3296" w:rsidRDefault="005D3296">
      <w:pPr>
        <w:rPr>
          <w:sz w:val="28"/>
          <w:szCs w:val="28"/>
          <w:u w:val="single"/>
        </w:rPr>
      </w:pPr>
    </w:p>
    <w:p w:rsidR="005D3296" w:rsidRDefault="005D3296">
      <w:pPr>
        <w:rPr>
          <w:sz w:val="28"/>
          <w:szCs w:val="28"/>
          <w:u w:val="single"/>
        </w:rPr>
      </w:pPr>
    </w:p>
    <w:p w:rsidR="005D3296" w:rsidRDefault="005D3296">
      <w:pPr>
        <w:rPr>
          <w:sz w:val="28"/>
          <w:szCs w:val="28"/>
          <w:u w:val="single"/>
        </w:rPr>
      </w:pPr>
    </w:p>
    <w:p w:rsidR="00A24538" w:rsidRPr="00A24538" w:rsidRDefault="00A24538">
      <w:pPr>
        <w:rPr>
          <w:sz w:val="28"/>
          <w:szCs w:val="28"/>
          <w:u w:val="single"/>
        </w:rPr>
      </w:pPr>
      <w:r w:rsidRPr="00A24538">
        <w:rPr>
          <w:sz w:val="28"/>
          <w:szCs w:val="28"/>
          <w:u w:val="single"/>
        </w:rPr>
        <w:lastRenderedPageBreak/>
        <w:t>Skills to Review and New Skills to Learn:</w:t>
      </w:r>
    </w:p>
    <w:p w:rsidR="00A24538" w:rsidRDefault="00A24538"/>
    <w:p w:rsidR="00A24538" w:rsidRDefault="00A24538"/>
    <w:p w:rsidR="00A24538" w:rsidRDefault="00A24538">
      <w:bookmarkStart w:id="0" w:name="_GoBack"/>
      <w:bookmarkEnd w:id="0"/>
    </w:p>
    <w:p w:rsidR="00A24538" w:rsidRDefault="00A24538"/>
    <w:p w:rsidR="00A24538" w:rsidRDefault="00A24538"/>
    <w:p w:rsidR="00A24538" w:rsidRDefault="00A24538"/>
    <w:p w:rsidR="00A24538" w:rsidRPr="00A24538" w:rsidRDefault="00A24538">
      <w:pPr>
        <w:rPr>
          <w:sz w:val="28"/>
          <w:szCs w:val="28"/>
          <w:u w:val="single"/>
        </w:rPr>
      </w:pPr>
      <w:r w:rsidRPr="00A24538">
        <w:rPr>
          <w:sz w:val="28"/>
          <w:szCs w:val="28"/>
          <w:u w:val="single"/>
        </w:rPr>
        <w:t>Proposed Visualization:</w:t>
      </w:r>
    </w:p>
    <w:p w:rsidR="00A24538" w:rsidRDefault="00A24538"/>
    <w:p w:rsidR="00A24538" w:rsidRDefault="00A24538"/>
    <w:p w:rsidR="00A24538" w:rsidRDefault="00A24538"/>
    <w:p w:rsidR="00A24538" w:rsidRDefault="00A24538"/>
    <w:p w:rsidR="00A24538" w:rsidRPr="00A24538" w:rsidRDefault="00A24538">
      <w:pPr>
        <w:rPr>
          <w:sz w:val="28"/>
          <w:szCs w:val="28"/>
          <w:u w:val="single"/>
        </w:rPr>
      </w:pPr>
      <w:r w:rsidRPr="00A24538">
        <w:rPr>
          <w:sz w:val="28"/>
          <w:szCs w:val="28"/>
          <w:u w:val="single"/>
        </w:rPr>
        <w:t>Planned Presentation:</w:t>
      </w:r>
    </w:p>
    <w:p w:rsidR="00A24538" w:rsidRDefault="00A24538"/>
    <w:p w:rsidR="00A24538" w:rsidRDefault="00A24538"/>
    <w:p w:rsidR="00A24538" w:rsidRDefault="00A24538"/>
    <w:p w:rsidR="00A24538" w:rsidRDefault="00A24538"/>
    <w:p w:rsidR="00A24538" w:rsidRDefault="00A24538"/>
    <w:p w:rsidR="00A24538" w:rsidRPr="00A24538" w:rsidRDefault="00A24538">
      <w:pPr>
        <w:rPr>
          <w:sz w:val="28"/>
          <w:szCs w:val="28"/>
          <w:u w:val="single"/>
        </w:rPr>
      </w:pPr>
      <w:r w:rsidRPr="00A24538">
        <w:rPr>
          <w:sz w:val="28"/>
          <w:szCs w:val="28"/>
          <w:u w:val="single"/>
        </w:rPr>
        <w:t>Final Write-up Requirement:</w:t>
      </w:r>
    </w:p>
    <w:sectPr w:rsidR="00A24538" w:rsidRPr="00A24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41"/>
    <w:rsid w:val="005D3296"/>
    <w:rsid w:val="008C0607"/>
    <w:rsid w:val="00904741"/>
    <w:rsid w:val="009C452C"/>
    <w:rsid w:val="00A24538"/>
    <w:rsid w:val="00A37864"/>
    <w:rsid w:val="00C2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C965AA3D.dotm</Template>
  <TotalTime>7</TotalTime>
  <Pages>2</Pages>
  <Words>45</Words>
  <Characters>257</Characters>
  <Application>Microsoft Office Word</Application>
  <DocSecurity>0</DocSecurity>
  <Lines>2</Lines>
  <Paragraphs>1</Paragraphs>
  <ScaleCrop>false</ScaleCrop>
  <Company>NCSU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Post</dc:creator>
  <cp:keywords/>
  <dc:description/>
  <cp:lastModifiedBy>Justin Post</cp:lastModifiedBy>
  <cp:revision>4</cp:revision>
  <dcterms:created xsi:type="dcterms:W3CDTF">2015-11-30T18:35:00Z</dcterms:created>
  <dcterms:modified xsi:type="dcterms:W3CDTF">2015-12-01T16:22:00Z</dcterms:modified>
</cp:coreProperties>
</file>